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851C" w14:textId="77777777" w:rsidR="00D83413" w:rsidRPr="00790261" w:rsidRDefault="00D83413" w:rsidP="00D83413">
      <w:pPr>
        <w:pStyle w:val="berschrift4"/>
        <w:jc w:val="left"/>
        <w:rPr>
          <w:rFonts w:ascii="Verdana" w:hAnsi="Verdana"/>
          <w:b/>
          <w:bCs/>
          <w:sz w:val="36"/>
          <w:szCs w:val="36"/>
        </w:rPr>
      </w:pPr>
      <w:r w:rsidRPr="00790261">
        <w:rPr>
          <w:rFonts w:ascii="Verdana" w:hAnsi="Verdana"/>
          <w:b/>
          <w:bCs/>
          <w:sz w:val="36"/>
          <w:szCs w:val="36"/>
        </w:rPr>
        <w:t xml:space="preserve">Abklärung Zulassung </w:t>
      </w:r>
    </w:p>
    <w:p w14:paraId="772876A2" w14:textId="77777777" w:rsidR="00D83413" w:rsidRPr="00790261" w:rsidRDefault="00D83413" w:rsidP="00D83413">
      <w:pPr>
        <w:pBdr>
          <w:bottom w:val="single" w:sz="18" w:space="0" w:color="auto"/>
        </w:pBdr>
        <w:rPr>
          <w:rFonts w:ascii="Verdana" w:hAnsi="Verdana"/>
          <w:sz w:val="16"/>
        </w:rPr>
      </w:pPr>
    </w:p>
    <w:p w14:paraId="665C219B" w14:textId="0AF1AF46" w:rsidR="00D83413" w:rsidRPr="00790261" w:rsidRDefault="003D3CCF" w:rsidP="00D8341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Höhere Fachprüfung</w:t>
      </w:r>
      <w:r w:rsidR="00D83413" w:rsidRPr="00790261">
        <w:rPr>
          <w:rFonts w:ascii="Verdana" w:hAnsi="Verdana"/>
          <w:b/>
          <w:sz w:val="28"/>
          <w:szCs w:val="28"/>
        </w:rPr>
        <w:t xml:space="preserve"> für </w:t>
      </w:r>
      <w:proofErr w:type="spellStart"/>
      <w:r w:rsidR="00F4724A">
        <w:rPr>
          <w:rFonts w:ascii="Verdana" w:hAnsi="Verdana"/>
          <w:b/>
          <w:sz w:val="28"/>
          <w:szCs w:val="28"/>
        </w:rPr>
        <w:t>Ausenhandelsleiter</w:t>
      </w:r>
      <w:proofErr w:type="spellEnd"/>
      <w:r w:rsidR="00F4724A">
        <w:rPr>
          <w:rFonts w:ascii="Verdana" w:hAnsi="Verdana"/>
          <w:b/>
          <w:sz w:val="28"/>
          <w:szCs w:val="28"/>
        </w:rPr>
        <w:t>/in</w:t>
      </w:r>
      <w:r w:rsidR="0098081B">
        <w:rPr>
          <w:rFonts w:ascii="Verdana" w:hAnsi="Verdana"/>
          <w:b/>
          <w:sz w:val="28"/>
          <w:szCs w:val="28"/>
        </w:rPr>
        <w:t xml:space="preserve"> </w:t>
      </w:r>
      <w:sdt>
        <w:sdtPr>
          <w:rPr>
            <w:rFonts w:ascii="Verdana" w:hAnsi="Verdana"/>
            <w:b/>
            <w:sz w:val="28"/>
            <w:szCs w:val="28"/>
          </w:rPr>
          <w:alias w:val="Prüfungsjahr"/>
          <w:tag w:val="Prüfungsjahr"/>
          <w:id w:val="907959662"/>
          <w:placeholder>
            <w:docPart w:val="F9D207ACC9FA473AA857552E2040CC28"/>
          </w:placeholder>
          <w:showingPlcHdr/>
          <w:comboBox>
            <w:listItem w:displayText="Wählen Sie ein Element aus." w:value=""/>
            <w:listItem w:displayText="2025" w:value="2025"/>
            <w:listItem w:displayText="2026" w:value="2026"/>
          </w:comboBox>
        </w:sdtPr>
        <w:sdtContent>
          <w:r w:rsidR="0089335F" w:rsidRPr="008F1C3D">
            <w:rPr>
              <w:rStyle w:val="Platzhaltertext"/>
            </w:rPr>
            <w:t>Wählen Sie ein Element aus.</w:t>
          </w:r>
        </w:sdtContent>
      </w:sdt>
    </w:p>
    <w:p w14:paraId="778221C7" w14:textId="77777777" w:rsidR="00D83413" w:rsidRDefault="00D83413" w:rsidP="00D83413">
      <w:pPr>
        <w:rPr>
          <w:rFonts w:ascii="Verdana" w:hAnsi="Verdana"/>
          <w:b/>
        </w:rPr>
      </w:pPr>
    </w:p>
    <w:p w14:paraId="5656D3C4" w14:textId="77777777" w:rsidR="00D83413" w:rsidRDefault="00D83413" w:rsidP="00D83413">
      <w:pPr>
        <w:rPr>
          <w:rFonts w:ascii="Verdana" w:hAnsi="Verdana"/>
          <w:b/>
        </w:rPr>
      </w:pPr>
      <w:r w:rsidRPr="00790261">
        <w:rPr>
          <w:rFonts w:ascii="Verdana" w:hAnsi="Verdana"/>
          <w:b/>
        </w:rPr>
        <w:t>Persönliche Angaben</w:t>
      </w:r>
    </w:p>
    <w:p w14:paraId="5C06E570" w14:textId="77777777" w:rsidR="00D83413" w:rsidRDefault="00D83413" w:rsidP="00D83413">
      <w:pPr>
        <w:rPr>
          <w:rFonts w:ascii="Verdana" w:hAnsi="Verdana"/>
          <w:b/>
        </w:rPr>
      </w:pPr>
    </w:p>
    <w:p w14:paraId="0F9CCE5C" w14:textId="77777777" w:rsidR="002B0437" w:rsidRDefault="002B0437" w:rsidP="00D83413">
      <w:pPr>
        <w:rPr>
          <w:rFonts w:ascii="Verdana" w:hAnsi="Verdana"/>
          <w:b/>
        </w:rPr>
      </w:pPr>
      <w:r>
        <w:rPr>
          <w:rFonts w:ascii="Verdana" w:hAnsi="Verdana"/>
          <w:b/>
        </w:rPr>
        <w:t>Name / Vorname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Geburtsdatum</w:t>
      </w:r>
    </w:p>
    <w:p w14:paraId="0DA55CA4" w14:textId="77777777" w:rsidR="002B0437" w:rsidRDefault="00C56C36" w:rsidP="00D83413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bookmarkEnd w:id="0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1BDFC26B" w14:textId="77777777" w:rsidR="00C756AC" w:rsidRDefault="00C756AC" w:rsidP="00D83413">
      <w:pPr>
        <w:rPr>
          <w:rFonts w:ascii="Verdana" w:hAnsi="Verdana"/>
          <w:b/>
        </w:rPr>
      </w:pPr>
    </w:p>
    <w:p w14:paraId="7232373E" w14:textId="77777777" w:rsidR="00C756AC" w:rsidRDefault="00C756AC" w:rsidP="00C756AC">
      <w:pPr>
        <w:rPr>
          <w:rFonts w:ascii="Verdana" w:hAnsi="Verdana"/>
          <w:b/>
        </w:rPr>
      </w:pPr>
      <w:r>
        <w:rPr>
          <w:rFonts w:ascii="Verdana" w:hAnsi="Verdana"/>
          <w:b/>
        </w:rPr>
        <w:t>Adresse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PLZ / Wohnort</w:t>
      </w:r>
    </w:p>
    <w:p w14:paraId="0B7E4475" w14:textId="77777777" w:rsidR="00C756AC" w:rsidRDefault="00C756AC" w:rsidP="00C756AC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0614E498" w14:textId="77777777" w:rsidR="00C756AC" w:rsidRDefault="00C756AC" w:rsidP="00C756AC">
      <w:pPr>
        <w:rPr>
          <w:rFonts w:ascii="Verdana" w:hAnsi="Verdana"/>
          <w:b/>
        </w:rPr>
      </w:pPr>
    </w:p>
    <w:p w14:paraId="6A925583" w14:textId="77777777" w:rsidR="00C756AC" w:rsidRDefault="00C756AC" w:rsidP="00C756AC">
      <w:pPr>
        <w:rPr>
          <w:rFonts w:ascii="Verdana" w:hAnsi="Verdana"/>
          <w:b/>
        </w:rPr>
      </w:pPr>
      <w:r>
        <w:rPr>
          <w:rFonts w:ascii="Verdana" w:hAnsi="Verdana"/>
          <w:b/>
        </w:rPr>
        <w:t>Telefon (während Bürozeit)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E-Mail</w:t>
      </w:r>
    </w:p>
    <w:p w14:paraId="0AE76892" w14:textId="77777777" w:rsidR="00C756AC" w:rsidRDefault="00C756AC" w:rsidP="00C756AC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6AA364AE" w14:textId="77777777" w:rsidR="00D83413" w:rsidRPr="00B7066C" w:rsidRDefault="00D83413" w:rsidP="00D83413">
      <w:pPr>
        <w:pStyle w:val="berschrift5"/>
        <w:rPr>
          <w:rFonts w:ascii="Verdana" w:hAnsi="Verdana"/>
        </w:rPr>
      </w:pPr>
    </w:p>
    <w:p w14:paraId="195A5788" w14:textId="77777777" w:rsidR="00D83413" w:rsidRPr="00B7066C" w:rsidRDefault="00D83413" w:rsidP="00D83413">
      <w:pPr>
        <w:pStyle w:val="berschrift5"/>
        <w:rPr>
          <w:rFonts w:ascii="Verdana" w:hAnsi="Verdana"/>
          <w:sz w:val="24"/>
        </w:rPr>
      </w:pPr>
      <w:r w:rsidRPr="00B7066C">
        <w:rPr>
          <w:rFonts w:ascii="Verdana" w:hAnsi="Verdana"/>
        </w:rPr>
        <w:t>Zulassungsnachweis</w:t>
      </w:r>
    </w:p>
    <w:p w14:paraId="2CB19F3F" w14:textId="2D3663D1" w:rsidR="00382260" w:rsidRPr="00382260" w:rsidRDefault="00382260" w:rsidP="00382260">
      <w:pPr>
        <w:pStyle w:val="Formatvorlage00BasistextSchwarzLinks0cmHngend1cm"/>
        <w:rPr>
          <w:rFonts w:ascii="Verdana" w:hAnsi="Verdana"/>
        </w:rPr>
      </w:pPr>
      <w:r w:rsidRPr="00382260">
        <w:rPr>
          <w:rFonts w:ascii="Verdana" w:hAnsi="Verdana"/>
        </w:rPr>
        <w:t>Zur Prüfung wird zugelassen, wer</w:t>
      </w:r>
    </w:p>
    <w:p w14:paraId="1ADA3878" w14:textId="39DE6CAE" w:rsidR="00382260" w:rsidRPr="00382260" w:rsidRDefault="00382260" w:rsidP="00382260">
      <w:pPr>
        <w:autoSpaceDE w:val="0"/>
        <w:autoSpaceDN w:val="0"/>
        <w:adjustRightInd w:val="0"/>
        <w:spacing w:after="120"/>
        <w:ind w:left="227" w:hanging="227"/>
        <w:rPr>
          <w:rFonts w:ascii="Verdana" w:hAnsi="Verdana" w:cs="Arial"/>
        </w:rPr>
      </w:pPr>
      <w:r w:rsidRPr="00382260">
        <w:rPr>
          <w:rFonts w:ascii="Verdana" w:hAnsi="Verdana"/>
        </w:rPr>
        <w:t xml:space="preserve">a) über den </w:t>
      </w:r>
      <w:r w:rsidRPr="00382260">
        <w:rPr>
          <w:rFonts w:ascii="Verdana" w:hAnsi="Verdana"/>
          <w:bCs/>
        </w:rPr>
        <w:t>Fachausweis als Aussenhandelsfachfrau bzw. Aussenhandelsfachmann oder einen gleichwertigen Ausweis verfügt</w:t>
      </w:r>
      <w:r w:rsidRPr="00382260">
        <w:rPr>
          <w:rFonts w:ascii="Verdana" w:hAnsi="Verdana"/>
        </w:rPr>
        <w:t xml:space="preserve"> und </w:t>
      </w:r>
      <w:r w:rsidRPr="00382260">
        <w:rPr>
          <w:rFonts w:ascii="Verdana" w:hAnsi="Verdana"/>
          <w:bCs/>
        </w:rPr>
        <w:t xml:space="preserve">seit dessen Erwerb </w:t>
      </w:r>
      <w:r w:rsidRPr="00382260">
        <w:rPr>
          <w:rFonts w:ascii="Verdana" w:hAnsi="Verdana"/>
        </w:rPr>
        <w:t>mindestens zwei Jahre einschlägige Berufserfahrung im Aussenhandel vorweisen kann;</w:t>
      </w:r>
      <w:r>
        <w:rPr>
          <w:rFonts w:ascii="Verdana" w:hAnsi="Verdana"/>
        </w:rPr>
        <w:t xml:space="preserve"> </w:t>
      </w:r>
      <w:r w:rsidRPr="00382260">
        <w:rPr>
          <w:rFonts w:ascii="Verdana" w:hAnsi="Verdana" w:cs="Arial"/>
        </w:rPr>
        <w:t>oder</w:t>
      </w:r>
    </w:p>
    <w:p w14:paraId="007D59EF" w14:textId="3467C45C" w:rsidR="00382260" w:rsidRPr="00382260" w:rsidRDefault="00382260" w:rsidP="00382260">
      <w:pPr>
        <w:autoSpaceDE w:val="0"/>
        <w:autoSpaceDN w:val="0"/>
        <w:adjustRightInd w:val="0"/>
        <w:spacing w:after="120"/>
        <w:ind w:left="227" w:hanging="227"/>
        <w:rPr>
          <w:rFonts w:ascii="Verdana" w:hAnsi="Verdana" w:cs="Arial"/>
        </w:rPr>
      </w:pPr>
      <w:r w:rsidRPr="00382260">
        <w:rPr>
          <w:rFonts w:ascii="Verdana" w:hAnsi="Verdana" w:cs="Arial"/>
        </w:rPr>
        <w:t xml:space="preserve">b) über ein eidgenössisches Fähigkeitszeugnis, ein Diplom einer vom Bund anerkannten Handelsmittelschule, ein Maturitätszeugnis (alle Typen) oder einen gleichwertigen Ausweis verfügt </w:t>
      </w:r>
      <w:r w:rsidRPr="00382260">
        <w:rPr>
          <w:rFonts w:ascii="Verdana" w:hAnsi="Verdana"/>
        </w:rPr>
        <w:t>und seit dessen Erwerb mindestens sechs Jahre einschlägige Berufserfahrung im Aussenhandel vorweisen kann</w:t>
      </w:r>
      <w:r w:rsidRPr="00382260">
        <w:rPr>
          <w:rFonts w:ascii="Verdana" w:hAnsi="Verdana" w:cs="Arial"/>
        </w:rPr>
        <w:t>;</w:t>
      </w:r>
      <w:r>
        <w:rPr>
          <w:rFonts w:ascii="Verdana" w:hAnsi="Verdana" w:cs="Arial"/>
        </w:rPr>
        <w:t xml:space="preserve"> </w:t>
      </w:r>
      <w:r w:rsidRPr="00382260">
        <w:rPr>
          <w:rFonts w:ascii="Verdana" w:hAnsi="Verdana" w:cs="Arial"/>
        </w:rPr>
        <w:t>oder</w:t>
      </w:r>
    </w:p>
    <w:p w14:paraId="63EFCEF5" w14:textId="77777777" w:rsidR="00382260" w:rsidRPr="00382260" w:rsidRDefault="00382260" w:rsidP="00382260">
      <w:pPr>
        <w:autoSpaceDE w:val="0"/>
        <w:autoSpaceDN w:val="0"/>
        <w:adjustRightInd w:val="0"/>
        <w:spacing w:after="120"/>
        <w:ind w:left="227" w:hanging="227"/>
        <w:rPr>
          <w:rFonts w:ascii="Verdana" w:hAnsi="Verdana" w:cs="Arial"/>
        </w:rPr>
      </w:pPr>
      <w:r w:rsidRPr="00382260">
        <w:rPr>
          <w:rFonts w:ascii="Verdana" w:hAnsi="Verdana" w:cs="Arial"/>
        </w:rPr>
        <w:t xml:space="preserve">c) über einen </w:t>
      </w:r>
      <w:r w:rsidRPr="00382260">
        <w:rPr>
          <w:rFonts w:ascii="Verdana" w:hAnsi="Verdana"/>
          <w:bCs/>
        </w:rPr>
        <w:t xml:space="preserve">Abschluss einer Universität, Fachhochschule, Höheren Fachschule, ein Diplom einer höheren Fachprüfung im kaufmännischen Bereich oder einen gleichwertigen Ausweis verfügt und </w:t>
      </w:r>
      <w:r w:rsidRPr="00382260">
        <w:rPr>
          <w:rFonts w:ascii="Verdana" w:hAnsi="Verdana"/>
        </w:rPr>
        <w:t>seit dessen Erwerb mindestens drei Jahre einschlägige Berufserfahrung im Aussenhandel vorweisen kann.</w:t>
      </w:r>
    </w:p>
    <w:p w14:paraId="488F9572" w14:textId="77777777" w:rsidR="00D83413" w:rsidRDefault="00D83413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  <w:bCs/>
        </w:rPr>
      </w:pPr>
    </w:p>
    <w:p w14:paraId="476500E5" w14:textId="77777777" w:rsidR="00AC51CC" w:rsidRDefault="001C0AA2" w:rsidP="00907DC4">
      <w:pPr>
        <w:ind w:firstLine="708"/>
        <w:rPr>
          <w:rFonts w:ascii="Verdana" w:hAnsi="Verdana"/>
        </w:rPr>
      </w:pPr>
      <w:r>
        <w:rPr>
          <w:rFonts w:ascii="Verdana" w:hAnsi="Verdana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Verdana" w:hAnsi="Verdana"/>
          <w:b/>
          <w:bCs/>
        </w:rPr>
        <w:instrText xml:space="preserve"> FORMCHECKBOX </w:instrText>
      </w:r>
      <w:r w:rsidR="00E67465">
        <w:rPr>
          <w:rFonts w:ascii="Verdana" w:hAnsi="Verdana"/>
          <w:b/>
          <w:bCs/>
        </w:rPr>
      </w:r>
      <w:r w:rsidR="00E67465"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  <w:bookmarkEnd w:id="1"/>
      <w:r w:rsidR="00AC51CC" w:rsidRPr="009C0E26">
        <w:rPr>
          <w:rFonts w:ascii="Verdana" w:hAnsi="Verdana"/>
          <w:b/>
          <w:bCs/>
        </w:rPr>
        <w:t>*</w:t>
      </w:r>
      <w:r w:rsidR="00AC51CC">
        <w:rPr>
          <w:rFonts w:ascii="Verdana" w:hAnsi="Verdana"/>
          <w:b/>
          <w:bCs/>
        </w:rPr>
        <w:tab/>
      </w:r>
      <w:r w:rsidR="00AC51CC" w:rsidRPr="00AC51CC">
        <w:rPr>
          <w:rFonts w:ascii="Verdana" w:hAnsi="Verdana"/>
          <w:b/>
        </w:rPr>
        <w:t>Ich erfülle</w:t>
      </w:r>
      <w:r w:rsidR="00AC51CC" w:rsidRPr="00B7066C">
        <w:rPr>
          <w:rFonts w:ascii="Verdana" w:hAnsi="Verdana"/>
        </w:rPr>
        <w:t xml:space="preserve"> die </w:t>
      </w:r>
      <w:r w:rsidR="00AC51CC">
        <w:rPr>
          <w:rFonts w:ascii="Verdana" w:hAnsi="Verdana"/>
        </w:rPr>
        <w:t>oben</w:t>
      </w:r>
      <w:r w:rsidR="00AC51CC" w:rsidRPr="00B7066C">
        <w:rPr>
          <w:rFonts w:ascii="Verdana" w:hAnsi="Verdana"/>
        </w:rPr>
        <w:t xml:space="preserve"> aufgeführten Bedingungen</w:t>
      </w:r>
      <w:r w:rsidR="00DB2B82">
        <w:rPr>
          <w:rFonts w:ascii="Verdana" w:hAnsi="Verdana"/>
        </w:rPr>
        <w:t xml:space="preserve"> (a</w:t>
      </w:r>
      <w:r w:rsidR="00022D6B">
        <w:rPr>
          <w:rFonts w:ascii="Verdana" w:hAnsi="Verdana"/>
        </w:rPr>
        <w:t xml:space="preserve"> </w:t>
      </w:r>
      <w:r w:rsidR="003F4044">
        <w:rPr>
          <w:rFonts w:ascii="Verdana" w:hAnsi="Verdana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044">
        <w:rPr>
          <w:rFonts w:ascii="Verdana" w:hAnsi="Verdana"/>
          <w:b/>
          <w:bCs/>
        </w:rPr>
        <w:instrText xml:space="preserve"> FORMCHECKBOX </w:instrText>
      </w:r>
      <w:r w:rsidR="00E67465">
        <w:rPr>
          <w:rFonts w:ascii="Verdana" w:hAnsi="Verdana"/>
          <w:b/>
          <w:bCs/>
        </w:rPr>
      </w:r>
      <w:r w:rsidR="00E67465">
        <w:rPr>
          <w:rFonts w:ascii="Verdana" w:hAnsi="Verdana"/>
          <w:b/>
          <w:bCs/>
        </w:rPr>
        <w:fldChar w:fldCharType="separate"/>
      </w:r>
      <w:r w:rsidR="003F4044">
        <w:rPr>
          <w:rFonts w:ascii="Verdana" w:hAnsi="Verdana"/>
          <w:b/>
          <w:bCs/>
        </w:rPr>
        <w:fldChar w:fldCharType="end"/>
      </w:r>
      <w:r w:rsidR="00022D6B" w:rsidRPr="009C0E26">
        <w:rPr>
          <w:rFonts w:ascii="Verdana" w:hAnsi="Verdana"/>
          <w:b/>
          <w:bCs/>
        </w:rPr>
        <w:t>*</w:t>
      </w:r>
      <w:r w:rsidR="00022D6B">
        <w:rPr>
          <w:rFonts w:ascii="Verdana" w:hAnsi="Verdana"/>
          <w:b/>
          <w:bCs/>
        </w:rPr>
        <w:t xml:space="preserve"> -- </w:t>
      </w:r>
      <w:r w:rsidR="00022D6B">
        <w:rPr>
          <w:rFonts w:ascii="Verdana" w:hAnsi="Verdana"/>
          <w:bCs/>
        </w:rPr>
        <w:t>b</w:t>
      </w:r>
      <w:r w:rsidR="00022D6B">
        <w:rPr>
          <w:rFonts w:ascii="Verdana" w:hAnsi="Verdana"/>
          <w:b/>
          <w:bCs/>
        </w:rPr>
        <w:t xml:space="preserve"> </w:t>
      </w:r>
      <w:r w:rsidR="003F4044">
        <w:rPr>
          <w:rFonts w:ascii="Verdana" w:hAnsi="Verdana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044">
        <w:rPr>
          <w:rFonts w:ascii="Verdana" w:hAnsi="Verdana"/>
          <w:b/>
          <w:bCs/>
        </w:rPr>
        <w:instrText xml:space="preserve"> FORMCHECKBOX </w:instrText>
      </w:r>
      <w:r w:rsidR="00E67465">
        <w:rPr>
          <w:rFonts w:ascii="Verdana" w:hAnsi="Verdana"/>
          <w:b/>
          <w:bCs/>
        </w:rPr>
      </w:r>
      <w:r w:rsidR="00E67465">
        <w:rPr>
          <w:rFonts w:ascii="Verdana" w:hAnsi="Verdana"/>
          <w:b/>
          <w:bCs/>
        </w:rPr>
        <w:fldChar w:fldCharType="separate"/>
      </w:r>
      <w:r w:rsidR="003F4044">
        <w:rPr>
          <w:rFonts w:ascii="Verdana" w:hAnsi="Verdana"/>
          <w:b/>
          <w:bCs/>
        </w:rPr>
        <w:fldChar w:fldCharType="end"/>
      </w:r>
      <w:r w:rsidR="00022D6B" w:rsidRPr="009C0E26">
        <w:rPr>
          <w:rFonts w:ascii="Verdana" w:hAnsi="Verdana"/>
          <w:b/>
          <w:bCs/>
        </w:rPr>
        <w:t>*</w:t>
      </w:r>
      <w:r w:rsidR="00022D6B">
        <w:rPr>
          <w:rFonts w:ascii="Verdana" w:hAnsi="Verdana"/>
        </w:rPr>
        <w:t xml:space="preserve"> -- c </w:t>
      </w:r>
      <w:r w:rsidR="003F4044">
        <w:rPr>
          <w:rFonts w:ascii="Verdana" w:hAnsi="Verdana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044">
        <w:rPr>
          <w:rFonts w:ascii="Verdana" w:hAnsi="Verdana"/>
          <w:b/>
          <w:bCs/>
        </w:rPr>
        <w:instrText xml:space="preserve"> FORMCHECKBOX </w:instrText>
      </w:r>
      <w:r w:rsidR="00E67465">
        <w:rPr>
          <w:rFonts w:ascii="Verdana" w:hAnsi="Verdana"/>
          <w:b/>
          <w:bCs/>
        </w:rPr>
      </w:r>
      <w:r w:rsidR="00E67465">
        <w:rPr>
          <w:rFonts w:ascii="Verdana" w:hAnsi="Verdana"/>
          <w:b/>
          <w:bCs/>
        </w:rPr>
        <w:fldChar w:fldCharType="separate"/>
      </w:r>
      <w:r w:rsidR="003F4044">
        <w:rPr>
          <w:rFonts w:ascii="Verdana" w:hAnsi="Verdana"/>
          <w:b/>
          <w:bCs/>
        </w:rPr>
        <w:fldChar w:fldCharType="end"/>
      </w:r>
      <w:r w:rsidR="00022D6B" w:rsidRPr="009C0E26">
        <w:rPr>
          <w:rFonts w:ascii="Verdana" w:hAnsi="Verdana"/>
          <w:b/>
          <w:bCs/>
        </w:rPr>
        <w:t>*</w:t>
      </w:r>
      <w:r w:rsidR="00DB2B82">
        <w:rPr>
          <w:rFonts w:ascii="Verdana" w:hAnsi="Verdana"/>
        </w:rPr>
        <w:t>)</w:t>
      </w:r>
    </w:p>
    <w:p w14:paraId="08E019CD" w14:textId="77777777" w:rsidR="00AC51CC" w:rsidRDefault="00AC51CC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  <w:bCs/>
        </w:rPr>
      </w:pPr>
    </w:p>
    <w:p w14:paraId="184A8153" w14:textId="41802BEA" w:rsidR="00167BF6" w:rsidRDefault="00337E7B" w:rsidP="00AC51CC">
      <w:pPr>
        <w:ind w:firstLine="708"/>
        <w:rPr>
          <w:rFonts w:ascii="Verdana" w:hAnsi="Verdana"/>
          <w:b/>
        </w:rPr>
      </w:pPr>
      <w:r>
        <w:rPr>
          <w:rFonts w:ascii="Verdana" w:hAnsi="Verdana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Fonts w:ascii="Verdana" w:hAnsi="Verdana"/>
          <w:b/>
          <w:bCs/>
        </w:rPr>
        <w:instrText xml:space="preserve"> FORMCHECKBOX </w:instrText>
      </w:r>
      <w:r w:rsidR="00E67465">
        <w:rPr>
          <w:rFonts w:ascii="Verdana" w:hAnsi="Verdana"/>
          <w:b/>
          <w:bCs/>
        </w:rPr>
      </w:r>
      <w:r w:rsidR="00E67465"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  <w:bookmarkEnd w:id="2"/>
      <w:r w:rsidR="00AC51CC" w:rsidRPr="009C0E26">
        <w:rPr>
          <w:rFonts w:ascii="Verdana" w:hAnsi="Verdana"/>
          <w:b/>
          <w:bCs/>
        </w:rPr>
        <w:t>*</w:t>
      </w:r>
      <w:r w:rsidR="00AC51CC">
        <w:rPr>
          <w:rFonts w:ascii="Verdana" w:hAnsi="Verdana"/>
          <w:b/>
          <w:bCs/>
        </w:rPr>
        <w:tab/>
      </w:r>
      <w:r w:rsidR="00AC51CC" w:rsidRPr="00AC51CC">
        <w:rPr>
          <w:rFonts w:ascii="Verdana" w:hAnsi="Verdana"/>
          <w:b/>
        </w:rPr>
        <w:t xml:space="preserve">Ich erfülle </w:t>
      </w:r>
      <w:r w:rsidR="00AC51CC" w:rsidRPr="00B7066C">
        <w:rPr>
          <w:rFonts w:ascii="Verdana" w:hAnsi="Verdana"/>
        </w:rPr>
        <w:t xml:space="preserve">die </w:t>
      </w:r>
      <w:r w:rsidR="00AC51CC">
        <w:rPr>
          <w:rFonts w:ascii="Verdana" w:hAnsi="Verdana"/>
        </w:rPr>
        <w:t>oben</w:t>
      </w:r>
      <w:r w:rsidR="00AC51CC" w:rsidRPr="00B7066C">
        <w:rPr>
          <w:rFonts w:ascii="Verdana" w:hAnsi="Verdana"/>
        </w:rPr>
        <w:t xml:space="preserve"> aufgeführten Bedingungen</w:t>
      </w:r>
      <w:r w:rsidR="00AC51CC">
        <w:rPr>
          <w:rFonts w:ascii="Verdana" w:hAnsi="Verdana"/>
        </w:rPr>
        <w:t xml:space="preserve"> </w:t>
      </w:r>
      <w:r w:rsidR="00AC51CC" w:rsidRPr="00AC51CC">
        <w:rPr>
          <w:rFonts w:ascii="Verdana" w:hAnsi="Verdana"/>
          <w:b/>
        </w:rPr>
        <w:t xml:space="preserve">nicht </w:t>
      </w:r>
      <w:r w:rsidR="00167BF6">
        <w:rPr>
          <w:rFonts w:ascii="Verdana" w:hAnsi="Verdana"/>
          <w:b/>
        </w:rPr>
        <w:t>in dieser Form</w:t>
      </w:r>
    </w:p>
    <w:p w14:paraId="7D501B4D" w14:textId="77777777" w:rsidR="00167BF6" w:rsidRDefault="00AC51CC" w:rsidP="00167BF6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und ersuche die</w:t>
      </w:r>
      <w:r w:rsidR="00167BF6">
        <w:rPr>
          <w:rFonts w:ascii="Verdana" w:hAnsi="Verdana"/>
        </w:rPr>
        <w:t xml:space="preserve"> Prüfungskommission</w:t>
      </w:r>
      <w:r>
        <w:rPr>
          <w:rFonts w:ascii="Verdana" w:hAnsi="Verdana"/>
        </w:rPr>
        <w:t xml:space="preserve"> meine Zulassung </w:t>
      </w:r>
      <w:r w:rsidR="002B3E2C">
        <w:rPr>
          <w:rFonts w:ascii="Verdana" w:hAnsi="Verdana"/>
        </w:rPr>
        <w:t>auf Grund meiner Ausbildung</w:t>
      </w:r>
    </w:p>
    <w:p w14:paraId="05344420" w14:textId="77777777" w:rsidR="00AC51CC" w:rsidRPr="00AC51CC" w:rsidRDefault="002B3E2C" w:rsidP="00167BF6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 xml:space="preserve">und </w:t>
      </w:r>
      <w:r w:rsidR="00167BF6">
        <w:rPr>
          <w:rFonts w:ascii="Verdana" w:hAnsi="Verdana"/>
        </w:rPr>
        <w:t>meiner Berufserfahrung im Aussenhandel zu erteilen</w:t>
      </w:r>
    </w:p>
    <w:p w14:paraId="41262983" w14:textId="77777777" w:rsidR="00167BF6" w:rsidRDefault="00201C3D" w:rsidP="00D83413">
      <w:pPr>
        <w:tabs>
          <w:tab w:val="left" w:pos="426"/>
        </w:tabs>
        <w:ind w:left="709" w:right="1581" w:hanging="709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67BF6" w:rsidRPr="00201C3D">
        <w:rPr>
          <w:rFonts w:ascii="Verdana" w:hAnsi="Verdana"/>
          <w:b/>
        </w:rPr>
        <w:t>* Zutreffendes ankreuzen</w:t>
      </w:r>
    </w:p>
    <w:p w14:paraId="70134EAB" w14:textId="77777777" w:rsidR="00655DB0" w:rsidRPr="00201C3D" w:rsidRDefault="00655DB0" w:rsidP="00D83413">
      <w:pPr>
        <w:tabs>
          <w:tab w:val="left" w:pos="426"/>
        </w:tabs>
        <w:ind w:left="709" w:right="1581" w:hanging="709"/>
        <w:rPr>
          <w:rFonts w:ascii="Verdana" w:hAnsi="Verdana"/>
          <w:b/>
        </w:rPr>
      </w:pPr>
    </w:p>
    <w:p w14:paraId="2FBDEC49" w14:textId="77777777" w:rsidR="00D83413" w:rsidRPr="00F63383" w:rsidRDefault="00D83413" w:rsidP="00302D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Cs/>
        </w:rPr>
      </w:pPr>
      <w:r w:rsidRPr="00F63383">
        <w:rPr>
          <w:rFonts w:ascii="Verdana" w:hAnsi="Verdana"/>
          <w:b/>
          <w:bCs/>
        </w:rPr>
        <w:t>Wichtig:</w:t>
      </w:r>
      <w:r w:rsidR="00302D91">
        <w:rPr>
          <w:rFonts w:ascii="Verdana" w:hAnsi="Verdana"/>
          <w:b/>
          <w:bCs/>
        </w:rPr>
        <w:t xml:space="preserve"> </w:t>
      </w:r>
      <w:r w:rsidRPr="00F63383">
        <w:rPr>
          <w:rFonts w:ascii="Verdana" w:hAnsi="Verdana"/>
          <w:bCs/>
        </w:rPr>
        <w:t xml:space="preserve">Ihre Zulassung wird erst geprüft, wenn Sie die </w:t>
      </w:r>
      <w:r w:rsidRPr="00302D91">
        <w:rPr>
          <w:rFonts w:ascii="Verdana" w:hAnsi="Verdana"/>
          <w:b/>
          <w:bCs/>
        </w:rPr>
        <w:t>Gebühr von SFr. 100.-</w:t>
      </w:r>
      <w:r w:rsidRPr="00F63383">
        <w:rPr>
          <w:rFonts w:ascii="Verdana" w:hAnsi="Verdana"/>
          <w:bCs/>
        </w:rPr>
        <w:t xml:space="preserve"> einbezahlt haben. Bitte legen Sie diesem Formular die Bestätigung Ihrer Zahlung bei.</w:t>
      </w:r>
    </w:p>
    <w:p w14:paraId="241E713B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/>
          <w:bCs/>
        </w:rPr>
      </w:pPr>
    </w:p>
    <w:p w14:paraId="3EEAAD90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/>
          <w:bCs/>
        </w:rPr>
      </w:pPr>
      <w:r w:rsidRPr="00F63383">
        <w:rPr>
          <w:rFonts w:ascii="Verdana" w:hAnsi="Verdana"/>
          <w:b/>
          <w:bCs/>
        </w:rPr>
        <w:t>Bankverbindung:</w:t>
      </w:r>
    </w:p>
    <w:p w14:paraId="33AFE811" w14:textId="0B48DF45" w:rsidR="00766AAF" w:rsidRPr="00766AAF" w:rsidRDefault="00766AAF" w:rsidP="00766AA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Cs/>
        </w:rPr>
      </w:pPr>
      <w:r w:rsidRPr="00766AAF">
        <w:rPr>
          <w:rFonts w:ascii="Verdana" w:hAnsi="Verdana"/>
          <w:bCs/>
        </w:rPr>
        <w:t xml:space="preserve">EPAH-EFCE, Eidg. Prüfungen </w:t>
      </w:r>
      <w:proofErr w:type="spellStart"/>
      <w:r w:rsidRPr="00766AAF">
        <w:rPr>
          <w:rFonts w:ascii="Verdana" w:hAnsi="Verdana"/>
          <w:bCs/>
        </w:rPr>
        <w:t>Aussenhandel</w:t>
      </w:r>
      <w:proofErr w:type="spellEnd"/>
      <w:r w:rsidRPr="00766AAF">
        <w:rPr>
          <w:rFonts w:ascii="Verdana" w:hAnsi="Verdana"/>
          <w:bCs/>
        </w:rPr>
        <w:t xml:space="preserve">, Viaduktstrasse 8, </w:t>
      </w:r>
      <w:r w:rsidR="00245C88">
        <w:rPr>
          <w:rFonts w:ascii="Verdana" w:hAnsi="Verdana"/>
          <w:bCs/>
          <w:lang w:val="fr-CH"/>
        </w:rPr>
        <w:t>CH-</w:t>
      </w:r>
      <w:r w:rsidRPr="00766AAF">
        <w:rPr>
          <w:rFonts w:ascii="Verdana" w:hAnsi="Verdana"/>
          <w:bCs/>
        </w:rPr>
        <w:t>4010 Basel</w:t>
      </w:r>
    </w:p>
    <w:p w14:paraId="31A1C5C0" w14:textId="7E669BF4" w:rsidR="00D83413" w:rsidRPr="00F63383" w:rsidRDefault="00766AAF" w:rsidP="00766AA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Cs/>
        </w:rPr>
      </w:pPr>
      <w:r w:rsidRPr="00766AAF">
        <w:rPr>
          <w:rFonts w:ascii="Verdana" w:hAnsi="Verdana"/>
          <w:bCs/>
        </w:rPr>
        <w:t>UBS AG, 8098 Zürich</w:t>
      </w:r>
      <w:r w:rsidR="00382260">
        <w:rPr>
          <w:rFonts w:ascii="Verdana" w:hAnsi="Verdana"/>
          <w:bCs/>
        </w:rPr>
        <w:t xml:space="preserve"> / </w:t>
      </w:r>
      <w:r w:rsidR="00D83413">
        <w:rPr>
          <w:rFonts w:ascii="Verdana" w:hAnsi="Verdana" w:cs="Arial"/>
          <w:lang w:val="de-CH"/>
        </w:rPr>
        <w:t xml:space="preserve">IBAN Nr. </w:t>
      </w:r>
      <w:r w:rsidR="00E61766">
        <w:rPr>
          <w:rFonts w:ascii="Verdana" w:hAnsi="Verdana" w:cs="Arial"/>
          <w:lang w:val="de-CH"/>
        </w:rPr>
        <w:t>CH17 0020 2202 1047 1801 B</w:t>
      </w:r>
    </w:p>
    <w:p w14:paraId="262C3490" w14:textId="77777777" w:rsidR="003F58CC" w:rsidRDefault="003F58CC" w:rsidP="00D83413">
      <w:pPr>
        <w:pStyle w:val="berschrift8"/>
        <w:pBdr>
          <w:bottom w:val="none" w:sz="0" w:space="0" w:color="auto"/>
        </w:pBdr>
        <w:rPr>
          <w:rFonts w:ascii="Verdana" w:hAnsi="Verdana"/>
        </w:rPr>
      </w:pPr>
    </w:p>
    <w:p w14:paraId="08E93BAD" w14:textId="77777777" w:rsidR="00D83413" w:rsidRPr="003F58CC" w:rsidRDefault="00D83413" w:rsidP="00D83413">
      <w:pPr>
        <w:pStyle w:val="berschrift8"/>
        <w:pBdr>
          <w:bottom w:val="none" w:sz="0" w:space="0" w:color="auto"/>
        </w:pBdr>
        <w:rPr>
          <w:rFonts w:ascii="Verdana" w:hAnsi="Verdana"/>
          <w:b/>
        </w:rPr>
      </w:pPr>
      <w:r w:rsidRPr="003F58CC">
        <w:rPr>
          <w:rFonts w:ascii="Verdana" w:hAnsi="Verdana"/>
          <w:b/>
        </w:rPr>
        <w:t>Beilagen</w:t>
      </w:r>
      <w:r w:rsidR="003F58CC">
        <w:rPr>
          <w:rFonts w:ascii="Verdana" w:hAnsi="Verdana"/>
          <w:b/>
        </w:rPr>
        <w:t xml:space="preserve"> zur Abklärung der Zulassung</w:t>
      </w:r>
    </w:p>
    <w:p w14:paraId="76A31AA2" w14:textId="7537E695" w:rsidR="00D8341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Lebenslauf</w:t>
      </w:r>
      <w:r>
        <w:rPr>
          <w:rFonts w:ascii="Verdana" w:hAnsi="Verdana"/>
        </w:rPr>
        <w:t xml:space="preserve"> (</w:t>
      </w:r>
      <w:r w:rsidR="00201C3D">
        <w:rPr>
          <w:rFonts w:ascii="Verdana" w:hAnsi="Verdana"/>
        </w:rPr>
        <w:t>vollständig</w:t>
      </w:r>
      <w:r>
        <w:rPr>
          <w:rFonts w:ascii="Verdana" w:hAnsi="Verdana"/>
        </w:rPr>
        <w:t>)</w:t>
      </w:r>
    </w:p>
    <w:p w14:paraId="6A41C14B" w14:textId="77777777" w:rsidR="00D83413" w:rsidRPr="00F6263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Kopien der</w:t>
      </w:r>
      <w:r>
        <w:rPr>
          <w:rFonts w:ascii="Verdana" w:hAnsi="Verdana"/>
        </w:rPr>
        <w:t xml:space="preserve"> </w:t>
      </w:r>
      <w:r w:rsidRPr="00F62633">
        <w:rPr>
          <w:rFonts w:ascii="Verdana" w:hAnsi="Verdana"/>
        </w:rPr>
        <w:t xml:space="preserve">Arbeitszeugnisse/Zwischenzeugnisse </w:t>
      </w:r>
      <w:r w:rsidRPr="00201C3D">
        <w:rPr>
          <w:rFonts w:ascii="Verdana" w:hAnsi="Verdana"/>
          <w:u w:val="single"/>
        </w:rPr>
        <w:t xml:space="preserve">mit Nachweis </w:t>
      </w:r>
      <w:r w:rsidR="00201C3D" w:rsidRPr="00201C3D">
        <w:rPr>
          <w:rFonts w:ascii="Verdana" w:hAnsi="Verdana"/>
          <w:u w:val="single"/>
        </w:rPr>
        <w:t xml:space="preserve">der </w:t>
      </w:r>
      <w:r w:rsidR="00711B85" w:rsidRPr="00201C3D">
        <w:rPr>
          <w:rFonts w:ascii="Verdana" w:hAnsi="Verdana"/>
          <w:u w:val="single"/>
        </w:rPr>
        <w:t>Aussenhandel Tätigkeiten</w:t>
      </w:r>
    </w:p>
    <w:p w14:paraId="77A1519B" w14:textId="77777777" w:rsidR="00D8341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Kopien von Fähigkeitszeugnis/Fachausweis/Diplome</w:t>
      </w:r>
    </w:p>
    <w:p w14:paraId="02C48EB7" w14:textId="77777777" w:rsidR="0087167E" w:rsidRDefault="0087167E" w:rsidP="00D8341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Zahlungsnachweis SFr. 100.-</w:t>
      </w:r>
    </w:p>
    <w:p w14:paraId="49A3A911" w14:textId="77777777" w:rsidR="00D83413" w:rsidRDefault="00D83413" w:rsidP="00D83413">
      <w:pPr>
        <w:rPr>
          <w:rFonts w:ascii="Verdana" w:hAnsi="Verdana"/>
        </w:rPr>
      </w:pPr>
    </w:p>
    <w:p w14:paraId="624BB7BB" w14:textId="77777777" w:rsidR="00382260" w:rsidRDefault="00382260" w:rsidP="00D83413">
      <w:pPr>
        <w:rPr>
          <w:rFonts w:ascii="Verdana" w:hAnsi="Verdana"/>
        </w:rPr>
      </w:pPr>
    </w:p>
    <w:p w14:paraId="6DA2C6CE" w14:textId="77777777" w:rsidR="00D83413" w:rsidRPr="00F62633" w:rsidRDefault="00D83413" w:rsidP="00D83413">
      <w:pPr>
        <w:rPr>
          <w:rFonts w:ascii="Verdana" w:hAnsi="Verdana"/>
        </w:rPr>
      </w:pPr>
    </w:p>
    <w:p w14:paraId="18B1B7C3" w14:textId="77777777" w:rsidR="00D83413" w:rsidRDefault="00D83413" w:rsidP="00D83413">
      <w:pPr>
        <w:rPr>
          <w:rFonts w:ascii="Verdana" w:hAnsi="Verdana"/>
        </w:rPr>
      </w:pPr>
      <w:r w:rsidRPr="00F62633">
        <w:rPr>
          <w:rFonts w:ascii="Verdana" w:hAnsi="Verdana"/>
        </w:rPr>
        <w:t>Unterschrift: ________________________________</w:t>
      </w:r>
      <w:r w:rsidRPr="00F62633">
        <w:rPr>
          <w:rFonts w:ascii="Verdana" w:hAnsi="Verdana"/>
        </w:rPr>
        <w:tab/>
      </w:r>
      <w:proofErr w:type="gramStart"/>
      <w:r w:rsidRPr="00F62633">
        <w:rPr>
          <w:rFonts w:ascii="Verdana" w:hAnsi="Verdana"/>
        </w:rPr>
        <w:t>Datum:_</w:t>
      </w:r>
      <w:proofErr w:type="gramEnd"/>
      <w:r w:rsidRPr="00F62633">
        <w:rPr>
          <w:rFonts w:ascii="Verdana" w:hAnsi="Verdana"/>
        </w:rPr>
        <w:t>______________________</w:t>
      </w:r>
    </w:p>
    <w:p w14:paraId="542A52A6" w14:textId="2DAF290B" w:rsidR="003F58CC" w:rsidRDefault="003F58CC" w:rsidP="00D83413">
      <w:pPr>
        <w:rPr>
          <w:rFonts w:ascii="Verdana" w:hAnsi="Verdana"/>
        </w:rPr>
      </w:pPr>
    </w:p>
    <w:p w14:paraId="33C652B4" w14:textId="77777777" w:rsidR="00382260" w:rsidRDefault="00382260" w:rsidP="00D83413">
      <w:pPr>
        <w:rPr>
          <w:rFonts w:ascii="Verdana" w:hAnsi="Verdana"/>
        </w:rPr>
      </w:pPr>
    </w:p>
    <w:p w14:paraId="121EDD04" w14:textId="77318F44" w:rsidR="00601E39" w:rsidRPr="00382260" w:rsidRDefault="003F58CC" w:rsidP="00382260">
      <w:pPr>
        <w:pStyle w:val="Fuzeile"/>
        <w:rPr>
          <w:b/>
        </w:rPr>
      </w:pPr>
      <w:r>
        <w:rPr>
          <w:b/>
        </w:rPr>
        <w:t>Senden Sie das ausgefüllte Formular u</w:t>
      </w:r>
      <w:r w:rsidR="00D83413" w:rsidRPr="00AC51CC">
        <w:rPr>
          <w:b/>
        </w:rPr>
        <w:t xml:space="preserve">nd die </w:t>
      </w:r>
      <w:r w:rsidR="00711B85">
        <w:rPr>
          <w:b/>
        </w:rPr>
        <w:t xml:space="preserve">verlangten </w:t>
      </w:r>
      <w:r w:rsidR="00D83413" w:rsidRPr="00AC51CC">
        <w:rPr>
          <w:b/>
        </w:rPr>
        <w:t xml:space="preserve">Beilagen </w:t>
      </w:r>
      <w:r w:rsidR="00AC51CC" w:rsidRPr="00AC51CC">
        <w:rPr>
          <w:b/>
        </w:rPr>
        <w:t>per E-Mail</w:t>
      </w:r>
      <w:r w:rsidR="00D83413" w:rsidRPr="00AC51CC">
        <w:rPr>
          <w:b/>
        </w:rPr>
        <w:t xml:space="preserve"> an:</w:t>
      </w:r>
      <w:r w:rsidR="00382260">
        <w:rPr>
          <w:b/>
        </w:rPr>
        <w:t xml:space="preserve"> </w:t>
      </w:r>
      <w:r w:rsidR="00AC51CC" w:rsidRPr="00A84906">
        <w:rPr>
          <w:rFonts w:ascii="Verdana" w:hAnsi="Verdana"/>
          <w:lang w:val="it-IT"/>
        </w:rPr>
        <w:t>info@epah-efce.ch</w:t>
      </w:r>
      <w:r w:rsidRPr="00A84906">
        <w:rPr>
          <w:rFonts w:ascii="Verdana" w:hAnsi="Verdana"/>
          <w:lang w:val="it-IT"/>
        </w:rPr>
        <w:t xml:space="preserve"> </w:t>
      </w:r>
    </w:p>
    <w:sectPr w:rsidR="00601E39" w:rsidRPr="00382260" w:rsidSect="003F58CC">
      <w:footerReference w:type="default" r:id="rId11"/>
      <w:type w:val="continuous"/>
      <w:pgSz w:w="11907" w:h="16840" w:code="9"/>
      <w:pgMar w:top="709" w:right="851" w:bottom="851" w:left="851" w:header="720" w:footer="720" w:gutter="11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4011" w14:textId="77777777" w:rsidR="003E7F83" w:rsidRDefault="003E7F83" w:rsidP="00D83413">
      <w:r>
        <w:separator/>
      </w:r>
    </w:p>
  </w:endnote>
  <w:endnote w:type="continuationSeparator" w:id="0">
    <w:p w14:paraId="31848C86" w14:textId="77777777" w:rsidR="003E7F83" w:rsidRDefault="003E7F83" w:rsidP="00D8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0699" w14:textId="77777777" w:rsidR="00382260" w:rsidRDefault="00382260" w:rsidP="00AC25B2">
    <w:pPr>
      <w:pStyle w:val="Fuzeile"/>
      <w:jc w:val="center"/>
      <w:rPr>
        <w:rFonts w:ascii="Verdana" w:hAnsi="Verdana"/>
        <w:sz w:val="16"/>
        <w:szCs w:val="16"/>
      </w:rPr>
    </w:pPr>
  </w:p>
  <w:p w14:paraId="3862A5A1" w14:textId="43AFC5FE" w:rsidR="00053D1E" w:rsidRPr="00711B85" w:rsidRDefault="00053D1E" w:rsidP="00AC25B2">
    <w:pPr>
      <w:pStyle w:val="Fuzeile"/>
      <w:jc w:val="center"/>
    </w:pPr>
    <w:r>
      <w:rPr>
        <w:rFonts w:ascii="Verdana" w:hAnsi="Verdana"/>
        <w:sz w:val="16"/>
        <w:szCs w:val="16"/>
      </w:rPr>
      <w:t>EPAH-EFCE</w:t>
    </w:r>
    <w:r w:rsidRPr="00A61B17">
      <w:rPr>
        <w:rFonts w:ascii="Verdana" w:hAnsi="Verdana"/>
        <w:sz w:val="16"/>
        <w:szCs w:val="16"/>
      </w:rPr>
      <w:t xml:space="preserve"> – Prüfungskommission – </w:t>
    </w:r>
    <w:r>
      <w:rPr>
        <w:rFonts w:ascii="Verdana" w:hAnsi="Verdana"/>
        <w:sz w:val="16"/>
        <w:szCs w:val="16"/>
      </w:rPr>
      <w:t>info@epah-efce.ch –</w:t>
    </w:r>
    <w:r w:rsidR="00382260">
      <w:rPr>
        <w:rFonts w:ascii="Verdana" w:hAnsi="Verdana"/>
        <w:sz w:val="16"/>
        <w:szCs w:val="16"/>
      </w:rPr>
      <w:t xml:space="preserve"> Formular Zulassung HFP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AB0B" w14:textId="77777777" w:rsidR="003E7F83" w:rsidRDefault="003E7F83" w:rsidP="00D83413">
      <w:r>
        <w:separator/>
      </w:r>
    </w:p>
  </w:footnote>
  <w:footnote w:type="continuationSeparator" w:id="0">
    <w:p w14:paraId="0D3CA179" w14:textId="77777777" w:rsidR="003E7F83" w:rsidRDefault="003E7F83" w:rsidP="00D8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4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E429A3"/>
    <w:multiLevelType w:val="hybridMultilevel"/>
    <w:tmpl w:val="31BA0DE2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420369390">
    <w:abstractNumId w:val="0"/>
  </w:num>
  <w:num w:numId="2" w16cid:durableId="243074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tujdoie/yeNPhrWl2dCnG2zTbWef56CIgqsL319YwncjpZjHAkjoIdquJ7KqQcTqvSnhq1T2XFALWQLObY4ew==" w:salt="fsNPLbBXX4I7XVfwRewg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60"/>
    <w:rsid w:val="00022D6B"/>
    <w:rsid w:val="00033630"/>
    <w:rsid w:val="00053D1E"/>
    <w:rsid w:val="000966AA"/>
    <w:rsid w:val="000A24B7"/>
    <w:rsid w:val="000C5E6B"/>
    <w:rsid w:val="000C7C54"/>
    <w:rsid w:val="00167BF6"/>
    <w:rsid w:val="001C0AA2"/>
    <w:rsid w:val="001C7191"/>
    <w:rsid w:val="001E5268"/>
    <w:rsid w:val="001F3AFE"/>
    <w:rsid w:val="0020157E"/>
    <w:rsid w:val="00201C3D"/>
    <w:rsid w:val="00245C88"/>
    <w:rsid w:val="00263FF7"/>
    <w:rsid w:val="00267461"/>
    <w:rsid w:val="00297815"/>
    <w:rsid w:val="002B0437"/>
    <w:rsid w:val="002B3E2C"/>
    <w:rsid w:val="002D4E46"/>
    <w:rsid w:val="00302D91"/>
    <w:rsid w:val="003144E0"/>
    <w:rsid w:val="00337E7B"/>
    <w:rsid w:val="00361CDC"/>
    <w:rsid w:val="00382260"/>
    <w:rsid w:val="003A2A40"/>
    <w:rsid w:val="003B5223"/>
    <w:rsid w:val="003D3CCF"/>
    <w:rsid w:val="003E7F83"/>
    <w:rsid w:val="003F4044"/>
    <w:rsid w:val="003F58CC"/>
    <w:rsid w:val="00403A2F"/>
    <w:rsid w:val="004248D8"/>
    <w:rsid w:val="00434BD7"/>
    <w:rsid w:val="00483B2A"/>
    <w:rsid w:val="004B5B80"/>
    <w:rsid w:val="004F4A54"/>
    <w:rsid w:val="005272C6"/>
    <w:rsid w:val="005F6E9A"/>
    <w:rsid w:val="00601E39"/>
    <w:rsid w:val="00610C05"/>
    <w:rsid w:val="00614702"/>
    <w:rsid w:val="00615259"/>
    <w:rsid w:val="00653833"/>
    <w:rsid w:val="00655DB0"/>
    <w:rsid w:val="00680304"/>
    <w:rsid w:val="00711B85"/>
    <w:rsid w:val="00766AAF"/>
    <w:rsid w:val="00767C77"/>
    <w:rsid w:val="0077497D"/>
    <w:rsid w:val="00785716"/>
    <w:rsid w:val="0079588A"/>
    <w:rsid w:val="007A5EEB"/>
    <w:rsid w:val="007F4A42"/>
    <w:rsid w:val="00804D55"/>
    <w:rsid w:val="00813A51"/>
    <w:rsid w:val="00821E98"/>
    <w:rsid w:val="00853B2E"/>
    <w:rsid w:val="008673BD"/>
    <w:rsid w:val="0087167E"/>
    <w:rsid w:val="008816C6"/>
    <w:rsid w:val="0089335F"/>
    <w:rsid w:val="00907DC4"/>
    <w:rsid w:val="00912D74"/>
    <w:rsid w:val="00962532"/>
    <w:rsid w:val="00970FA3"/>
    <w:rsid w:val="0098081B"/>
    <w:rsid w:val="009C42EB"/>
    <w:rsid w:val="00A61B17"/>
    <w:rsid w:val="00A84906"/>
    <w:rsid w:val="00A96A36"/>
    <w:rsid w:val="00AA1401"/>
    <w:rsid w:val="00AA16B8"/>
    <w:rsid w:val="00AB27C6"/>
    <w:rsid w:val="00AC25B2"/>
    <w:rsid w:val="00AC51CC"/>
    <w:rsid w:val="00B21544"/>
    <w:rsid w:val="00BD3FEB"/>
    <w:rsid w:val="00C31EBC"/>
    <w:rsid w:val="00C56C36"/>
    <w:rsid w:val="00C74BC4"/>
    <w:rsid w:val="00C756AC"/>
    <w:rsid w:val="00CF7B9E"/>
    <w:rsid w:val="00D05C56"/>
    <w:rsid w:val="00D06E7F"/>
    <w:rsid w:val="00D10147"/>
    <w:rsid w:val="00D138F6"/>
    <w:rsid w:val="00D20583"/>
    <w:rsid w:val="00D77923"/>
    <w:rsid w:val="00D83413"/>
    <w:rsid w:val="00DB2B82"/>
    <w:rsid w:val="00DC6A4F"/>
    <w:rsid w:val="00E503F0"/>
    <w:rsid w:val="00E57CC1"/>
    <w:rsid w:val="00E61766"/>
    <w:rsid w:val="00E67465"/>
    <w:rsid w:val="00E73160"/>
    <w:rsid w:val="00E918B5"/>
    <w:rsid w:val="00EB2986"/>
    <w:rsid w:val="00EB48A5"/>
    <w:rsid w:val="00EC6D56"/>
    <w:rsid w:val="00F00A1A"/>
    <w:rsid w:val="00F43A4B"/>
    <w:rsid w:val="00F4724A"/>
    <w:rsid w:val="00FD1CB2"/>
    <w:rsid w:val="00FD3FB2"/>
    <w:rsid w:val="00FE05B6"/>
    <w:rsid w:val="00F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CF8AE0"/>
  <w15:chartTrackingRefBased/>
  <w15:docId w15:val="{0C1F297C-113B-4500-AA32-98CCF200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3413"/>
    <w:pPr>
      <w:jc w:val="both"/>
    </w:pPr>
    <w:rPr>
      <w:rFonts w:ascii="Arial" w:eastAsia="Times New Roman" w:hAnsi="Arial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D83413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83413"/>
    <w:pPr>
      <w:keepNext/>
      <w:pBdr>
        <w:bottom w:val="single" w:sz="18" w:space="1" w:color="auto"/>
      </w:pBdr>
      <w:outlineLvl w:val="4"/>
    </w:pPr>
    <w:rPr>
      <w:b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D83413"/>
    <w:pPr>
      <w:keepNext/>
      <w:pBdr>
        <w:bottom w:val="single" w:sz="12" w:space="1" w:color="auto"/>
      </w:pBdr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D83413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5Zchn">
    <w:name w:val="Überschrift 5 Zchn"/>
    <w:link w:val="berschrift5"/>
    <w:rsid w:val="00D83413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berschrift8Zchn">
    <w:name w:val="Überschrift 8 Zchn"/>
    <w:link w:val="berschrift8"/>
    <w:rsid w:val="00D83413"/>
    <w:rPr>
      <w:rFonts w:ascii="Arial" w:eastAsia="Times New Roman" w:hAnsi="Arial" w:cs="Times New Roman"/>
      <w:sz w:val="20"/>
      <w:szCs w:val="20"/>
      <w:u w:val="single"/>
      <w:lang w:val="de-DE" w:eastAsia="de-DE"/>
    </w:rPr>
  </w:style>
  <w:style w:type="paragraph" w:styleId="Fuzeile">
    <w:name w:val="footer"/>
    <w:basedOn w:val="Standard"/>
    <w:link w:val="FuzeileZchn"/>
    <w:rsid w:val="00D83413"/>
    <w:pPr>
      <w:tabs>
        <w:tab w:val="center" w:pos="4819"/>
        <w:tab w:val="right" w:pos="9071"/>
      </w:tabs>
    </w:pPr>
  </w:style>
  <w:style w:type="character" w:customStyle="1" w:styleId="FuzeileZchn">
    <w:name w:val="Fußzeile Zchn"/>
    <w:link w:val="Fuzeile"/>
    <w:rsid w:val="00D8341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834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3413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yperlink">
    <w:name w:val="Hyperlink"/>
    <w:rsid w:val="00AC51CC"/>
    <w:rPr>
      <w:color w:val="0000FF"/>
      <w:u w:val="single"/>
    </w:rPr>
  </w:style>
  <w:style w:type="paragraph" w:customStyle="1" w:styleId="Formatvorlage00BasistextSchwarzLinks0cmHngend1cm">
    <w:name w:val="Formatvorlage 00 Basistext + Schwarz Links:  0 cm Hängend:  1 cm"/>
    <w:basedOn w:val="Standard"/>
    <w:autoRedefine/>
    <w:qFormat/>
    <w:rsid w:val="00382260"/>
    <w:pPr>
      <w:spacing w:after="120" w:line="260" w:lineRule="atLeast"/>
      <w:ind w:left="567" w:right="28" w:hanging="567"/>
      <w:jc w:val="left"/>
    </w:pPr>
    <w:rPr>
      <w:rFonts w:cs="Arial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933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axiom\Downloads\Formular%20Zulassung%20HFP%20Aussenhandelsleiter%202018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D207ACC9FA473AA857552E2040C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9DB4E-7A6E-4960-A647-A6FFA3E0E2CF}"/>
      </w:docPartPr>
      <w:docPartBody>
        <w:p w:rsidR="00C70B1E" w:rsidRDefault="00C70B1E" w:rsidP="00C70B1E">
          <w:pPr>
            <w:pStyle w:val="F9D207ACC9FA473AA857552E2040CC28"/>
          </w:pPr>
          <w:r w:rsidRPr="0084250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1E"/>
    <w:rsid w:val="00C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0B1E"/>
    <w:rPr>
      <w:color w:val="666666"/>
    </w:rPr>
  </w:style>
  <w:style w:type="paragraph" w:customStyle="1" w:styleId="F9D207ACC9FA473AA857552E2040CC28">
    <w:name w:val="F9D207ACC9FA473AA857552E2040CC28"/>
    <w:rsid w:val="00C70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b9643-db66-4e0d-92ab-999924459ebd">
      <Terms xmlns="http://schemas.microsoft.com/office/infopath/2007/PartnerControls"/>
    </lcf76f155ced4ddcb4097134ff3c332f>
    <TaxCatchAll xmlns="91247a78-5cee-4dbf-af56-90d53fd7a0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6AEE3896CA494FB0A19516F11BD229" ma:contentTypeVersion="16" ma:contentTypeDescription="Ein neues Dokument erstellen." ma:contentTypeScope="" ma:versionID="10c6124837d982ab62883b3b0a0bb17f">
  <xsd:schema xmlns:xsd="http://www.w3.org/2001/XMLSchema" xmlns:xs="http://www.w3.org/2001/XMLSchema" xmlns:p="http://schemas.microsoft.com/office/2006/metadata/properties" xmlns:ns2="b61b9643-db66-4e0d-92ab-999924459ebd" xmlns:ns3="91247a78-5cee-4dbf-af56-90d53fd7a050" targetNamespace="http://schemas.microsoft.com/office/2006/metadata/properties" ma:root="true" ma:fieldsID="28e3bcbaa3393047eeb887d716f93289" ns2:_="" ns3:_="">
    <xsd:import namespace="b61b9643-db66-4e0d-92ab-999924459ebd"/>
    <xsd:import namespace="91247a78-5cee-4dbf-af56-90d53fd7a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9643-db66-4e0d-92ab-999924459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d91ed28-4706-4ea9-8046-ae99e3274c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7a78-5cee-4dbf-af56-90d53fd7a0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5ae70-dccf-4dc3-b2a3-cdc7a1330016}" ma:internalName="TaxCatchAll" ma:showField="CatchAllData" ma:web="91247a78-5cee-4dbf-af56-90d53fd7a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BEE5-AE11-452A-805F-A66EA9DD9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C66CD-9AD8-48F6-B47B-0A2C77B72A71}">
  <ds:schemaRefs>
    <ds:schemaRef ds:uri="http://schemas.microsoft.com/office/2006/metadata/properties"/>
    <ds:schemaRef ds:uri="http://schemas.microsoft.com/office/infopath/2007/PartnerControls"/>
    <ds:schemaRef ds:uri="3020b522-f102-4bed-8443-78729744b24b"/>
    <ds:schemaRef ds:uri="feb1aed3-fc1b-4b05-b411-6e6c2f632d0b"/>
    <ds:schemaRef ds:uri="b61b9643-db66-4e0d-92ab-999924459ebd"/>
    <ds:schemaRef ds:uri="91247a78-5cee-4dbf-af56-90d53fd7a050"/>
  </ds:schemaRefs>
</ds:datastoreItem>
</file>

<file path=customXml/itemProps3.xml><?xml version="1.0" encoding="utf-8"?>
<ds:datastoreItem xmlns:ds="http://schemas.openxmlformats.org/officeDocument/2006/customXml" ds:itemID="{C41BBEAF-8E45-4255-8DC7-3D36D8989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9643-db66-4e0d-92ab-999924459ebd"/>
    <ds:schemaRef ds:uri="91247a78-5cee-4dbf-af56-90d53fd7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A2BB3A-67BA-4BEB-B0F3-F3207B8B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Zulassung HFP Aussenhandelsleiter 2018 (1)</Template>
  <TotalTime>0</TotalTime>
  <Pages>1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 Zulassung</vt:lpstr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 Zulassung</dc:title>
  <dc:subject/>
  <cp:keywords/>
  <cp:lastModifiedBy>Regula Siegrist</cp:lastModifiedBy>
  <cp:revision>9</cp:revision>
  <dcterms:created xsi:type="dcterms:W3CDTF">2023-06-15T07:10:00Z</dcterms:created>
  <dcterms:modified xsi:type="dcterms:W3CDTF">2024-06-13T10:04:00Z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0x010100AA6AEE3896CA494FB0A19516F11BD229</vt:lpwstr>
  </property>
  <property fmtid="{D5CDD505-2E9C-101B-9397-08002B2CF9AE}" pid="3" name="MediaServiceImageTags">
    <vt:lpwstr/>
  </property>
</Properties>
</file>